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E" w:rsidRDefault="00F81B5E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F81B5E" w:rsidRDefault="00F81B5E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F81B5E" w:rsidRDefault="00F81B5E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F81B5E" w:rsidRDefault="00F81B5E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F81B5E" w:rsidRDefault="00F81B5E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F81B5E" w:rsidRDefault="00F81B5E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F81B5E" w:rsidRPr="00691B3E" w:rsidRDefault="00F81B5E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 Е Ш Е Н И Е</w:t>
      </w:r>
    </w:p>
    <w:p w:rsidR="00F81B5E" w:rsidRDefault="00F81B5E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 xml:space="preserve">20.11.2018 </w:t>
      </w:r>
      <w:r>
        <w:rPr>
          <w:rFonts w:ascii="Times New Roman" w:hAnsi="Times New Roman"/>
          <w:sz w:val="28"/>
          <w:szCs w:val="28"/>
        </w:rPr>
        <w:t xml:space="preserve">  №  </w:t>
      </w:r>
      <w:r w:rsidRPr="0067717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3/110-рс</w:t>
      </w:r>
    </w:p>
    <w:p w:rsidR="00F81B5E" w:rsidRDefault="00F81B5E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F81B5E" w:rsidRDefault="00F81B5E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444.6pt,14.3pt" to="444.6pt,35.9pt"/>
        </w:pict>
      </w:r>
      <w:r>
        <w:rPr>
          <w:noProof/>
        </w:rPr>
        <w:pict>
          <v:line id="_x0000_s1027" style="position:absolute;z-index:251657216" from="423pt,14.3pt" to="444.6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F81B5E" w:rsidRPr="001E5665" w:rsidRDefault="00F81B5E" w:rsidP="00691B3E">
      <w:pPr>
        <w:pStyle w:val="FR1"/>
        <w:spacing w:before="0"/>
        <w:ind w:left="0" w:right="567"/>
        <w:jc w:val="both"/>
      </w:pPr>
      <w:r>
        <w:t>«</w:t>
      </w:r>
      <w:r w:rsidRPr="001E5665">
        <w:t xml:space="preserve">Об утверждении положения о порядке и условиях предоставления в аренду имущества, находящегося в собственности </w:t>
      </w:r>
      <w:r>
        <w:t>Калининского сельсовета</w:t>
      </w:r>
      <w:r w:rsidRPr="001E5665">
        <w:t xml:space="preserve">, включенного в перечень имущества </w:t>
      </w:r>
      <w:r>
        <w:t>Калининского сельсовета</w:t>
      </w:r>
      <w:r w:rsidRPr="001E5665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</w:p>
    <w:p w:rsidR="00F81B5E" w:rsidRPr="001E5665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1E5665">
        <w:rPr>
          <w:sz w:val="28"/>
          <w:szCs w:val="28"/>
        </w:rPr>
        <w:t xml:space="preserve">В соответствии с Федеральным </w:t>
      </w:r>
      <w:hyperlink r:id="rId5" w:history="1">
        <w:r w:rsidRPr="001E5665">
          <w:rPr>
            <w:rStyle w:val="Hyperlink"/>
            <w:sz w:val="28"/>
            <w:szCs w:val="28"/>
          </w:rPr>
          <w:t>законом</w:t>
        </w:r>
      </w:hyperlink>
      <w:r w:rsidRPr="001E5665">
        <w:rPr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 (в редакции от 03 июля 2018 года), Совет депутатов </w:t>
      </w:r>
      <w:r>
        <w:rPr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  <w:r w:rsidRPr="001E5665">
        <w:rPr>
          <w:sz w:val="28"/>
          <w:szCs w:val="28"/>
        </w:rPr>
        <w:t xml:space="preserve"> РЕШИЛ:</w:t>
      </w:r>
    </w:p>
    <w:p w:rsidR="00F81B5E" w:rsidRPr="001E5665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1E5665">
        <w:rPr>
          <w:sz w:val="28"/>
          <w:szCs w:val="28"/>
        </w:rPr>
        <w:t xml:space="preserve">1. Утвердить положение о </w:t>
      </w:r>
      <w:hyperlink r:id="rId6" w:anchor="P93" w:history="1">
        <w:r w:rsidRPr="001E5665">
          <w:rPr>
            <w:rStyle w:val="Hyperlink"/>
            <w:sz w:val="28"/>
            <w:szCs w:val="28"/>
          </w:rPr>
          <w:t>порядк</w:t>
        </w:r>
      </w:hyperlink>
      <w:r w:rsidRPr="001E5665">
        <w:rPr>
          <w:sz w:val="28"/>
          <w:szCs w:val="28"/>
        </w:rPr>
        <w:t xml:space="preserve">е и условиях предоставления в аренду имущества, находящегося в собственности </w:t>
      </w:r>
      <w:r>
        <w:rPr>
          <w:sz w:val="28"/>
          <w:szCs w:val="28"/>
        </w:rPr>
        <w:t>Калининского сельсовета</w:t>
      </w:r>
      <w:r w:rsidRPr="001E5665">
        <w:rPr>
          <w:sz w:val="28"/>
          <w:szCs w:val="28"/>
        </w:rPr>
        <w:t xml:space="preserve">, включенного в перечень имущества </w:t>
      </w:r>
      <w:r>
        <w:rPr>
          <w:sz w:val="28"/>
          <w:szCs w:val="28"/>
        </w:rPr>
        <w:t>Калининского сельсовета</w:t>
      </w:r>
      <w:r w:rsidRPr="001E5665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81B5E" w:rsidRPr="001E5665" w:rsidRDefault="00F81B5E" w:rsidP="001E5665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1E5665">
        <w:rPr>
          <w:rFonts w:ascii="Times New Roman" w:hAnsi="Times New Roman"/>
          <w:sz w:val="28"/>
          <w:szCs w:val="28"/>
          <w:lang w:eastAsia="en-US"/>
        </w:rPr>
        <w:t xml:space="preserve">          2. Контроль за исполнением настоящего </w:t>
      </w:r>
      <w:r>
        <w:rPr>
          <w:rFonts w:ascii="Times New Roman" w:hAnsi="Times New Roman"/>
          <w:sz w:val="28"/>
          <w:szCs w:val="28"/>
          <w:lang w:eastAsia="en-US"/>
        </w:rPr>
        <w:t>решения</w:t>
      </w:r>
      <w:r w:rsidRPr="001E5665">
        <w:rPr>
          <w:rFonts w:ascii="Times New Roman" w:hAnsi="Times New Roman"/>
          <w:sz w:val="28"/>
          <w:szCs w:val="28"/>
          <w:lang w:eastAsia="en-US"/>
        </w:rPr>
        <w:t xml:space="preserve"> возложить </w:t>
      </w:r>
      <w:r w:rsidRPr="001E5665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главу администрации Калининского сельсовета</w:t>
      </w:r>
      <w:r w:rsidRPr="001E5665">
        <w:rPr>
          <w:rFonts w:ascii="Times New Roman" w:hAnsi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1E5665">
        <w:rPr>
          <w:rFonts w:ascii="Times New Roman" w:hAnsi="Times New Roman"/>
          <w:sz w:val="28"/>
          <w:szCs w:val="28"/>
        </w:rPr>
        <w:t>.</w:t>
      </w:r>
    </w:p>
    <w:p w:rsidR="00F81B5E" w:rsidRPr="00E623B0" w:rsidRDefault="00F81B5E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 </w:t>
      </w:r>
      <w:r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F81B5E" w:rsidRDefault="00F81B5E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B5E" w:rsidRPr="00DD6D54" w:rsidRDefault="00F81B5E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F81B5E" w:rsidRPr="00DD6D54" w:rsidRDefault="00F81B5E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Ю.Н.Малашин</w:t>
      </w:r>
    </w:p>
    <w:p w:rsidR="00F81B5E" w:rsidRPr="00DD6D54" w:rsidRDefault="00F81B5E" w:rsidP="00DD6D54">
      <w:pPr>
        <w:jc w:val="both"/>
        <w:rPr>
          <w:rFonts w:ascii="Times New Roman" w:hAnsi="Times New Roman"/>
          <w:sz w:val="28"/>
          <w:szCs w:val="28"/>
        </w:rPr>
      </w:pPr>
    </w:p>
    <w:p w:rsidR="00F81B5E" w:rsidRPr="000E7836" w:rsidRDefault="00F81B5E" w:rsidP="000E78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0E7836">
        <w:rPr>
          <w:rFonts w:ascii="Times New Roman" w:hAnsi="Times New Roman"/>
          <w:szCs w:val="24"/>
        </w:rPr>
        <w:t xml:space="preserve">азослано: прокурору района, </w:t>
      </w:r>
      <w:r>
        <w:rPr>
          <w:rFonts w:ascii="Times New Roman" w:hAnsi="Times New Roman"/>
          <w:szCs w:val="24"/>
        </w:rPr>
        <w:t>администрации района</w:t>
      </w:r>
    </w:p>
    <w:p w:rsidR="00F81B5E" w:rsidRPr="000E7836" w:rsidRDefault="00F81B5E" w:rsidP="00DD6D54">
      <w:pPr>
        <w:ind w:firstLine="851"/>
        <w:jc w:val="right"/>
        <w:rPr>
          <w:rFonts w:ascii="Times New Roman" w:hAnsi="Times New Roman"/>
          <w:szCs w:val="24"/>
        </w:rPr>
      </w:pPr>
    </w:p>
    <w:p w:rsidR="00F81B5E" w:rsidRDefault="00F81B5E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81B5E" w:rsidRDefault="00F81B5E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F81B5E" w:rsidRDefault="00F81B5E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81B5E" w:rsidRDefault="00F81B5E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F81B5E" w:rsidRDefault="00F81B5E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110</w:t>
      </w:r>
      <w:r w:rsidRPr="00891387">
        <w:rPr>
          <w:rFonts w:ascii="Times New Roman" w:hAnsi="Times New Roman"/>
          <w:sz w:val="28"/>
          <w:szCs w:val="28"/>
          <w:u w:val="single"/>
        </w:rPr>
        <w:t>-рс</w:t>
      </w:r>
    </w:p>
    <w:p w:rsidR="00F81B5E" w:rsidRDefault="00F81B5E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1B5E" w:rsidRPr="001E5665" w:rsidRDefault="00F81B5E" w:rsidP="001E5665">
      <w:pPr>
        <w:pStyle w:val="ConsPlusNormal"/>
        <w:ind w:right="-284"/>
        <w:jc w:val="center"/>
        <w:rPr>
          <w:b/>
          <w:sz w:val="28"/>
          <w:szCs w:val="28"/>
        </w:rPr>
      </w:pPr>
    </w:p>
    <w:p w:rsidR="00F81B5E" w:rsidRPr="001E5665" w:rsidRDefault="00F81B5E" w:rsidP="001E5665">
      <w:pPr>
        <w:pStyle w:val="ConsPlusNormal"/>
        <w:ind w:right="-284"/>
        <w:jc w:val="center"/>
        <w:rPr>
          <w:b/>
          <w:sz w:val="28"/>
          <w:szCs w:val="28"/>
        </w:rPr>
      </w:pPr>
      <w:r w:rsidRPr="001E5665">
        <w:rPr>
          <w:b/>
          <w:sz w:val="28"/>
          <w:szCs w:val="28"/>
        </w:rPr>
        <w:t xml:space="preserve">Положение </w:t>
      </w:r>
    </w:p>
    <w:p w:rsidR="00F81B5E" w:rsidRPr="001E5665" w:rsidRDefault="00F81B5E" w:rsidP="001E5665">
      <w:pPr>
        <w:pStyle w:val="ConsPlusNormal"/>
        <w:ind w:right="-284"/>
        <w:jc w:val="center"/>
        <w:rPr>
          <w:b/>
          <w:sz w:val="28"/>
          <w:szCs w:val="28"/>
        </w:rPr>
      </w:pPr>
      <w:r w:rsidRPr="001E5665">
        <w:rPr>
          <w:b/>
          <w:sz w:val="28"/>
          <w:szCs w:val="28"/>
        </w:rPr>
        <w:t xml:space="preserve">о порядке и условиях предоставления в аренду имущества, находящегося в собственности </w:t>
      </w:r>
      <w:r>
        <w:rPr>
          <w:b/>
          <w:sz w:val="28"/>
          <w:szCs w:val="28"/>
        </w:rPr>
        <w:t>Калининского сельсовета</w:t>
      </w:r>
      <w:r w:rsidRPr="001E5665">
        <w:rPr>
          <w:b/>
          <w:sz w:val="28"/>
          <w:szCs w:val="28"/>
        </w:rPr>
        <w:t xml:space="preserve">, включенного в перечень имущества </w:t>
      </w:r>
      <w:r>
        <w:rPr>
          <w:b/>
          <w:sz w:val="28"/>
          <w:szCs w:val="28"/>
        </w:rPr>
        <w:t>Калининского сельсовета</w:t>
      </w:r>
      <w:r w:rsidRPr="001E5665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81B5E" w:rsidRPr="001E5665" w:rsidRDefault="00F81B5E" w:rsidP="001E5665">
      <w:pPr>
        <w:pStyle w:val="ConsPlusNormal"/>
        <w:ind w:right="-284"/>
        <w:jc w:val="both"/>
        <w:rPr>
          <w:b/>
          <w:sz w:val="28"/>
          <w:szCs w:val="28"/>
        </w:rPr>
      </w:pPr>
    </w:p>
    <w:p w:rsidR="00F81B5E" w:rsidRDefault="00F81B5E" w:rsidP="001E5665">
      <w:pPr>
        <w:pStyle w:val="ConsPlusNormal"/>
        <w:ind w:right="-284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1E5665">
          <w:rPr>
            <w:b/>
            <w:sz w:val="28"/>
            <w:szCs w:val="28"/>
            <w:lang w:val="en-US"/>
          </w:rPr>
          <w:t>I</w:t>
        </w:r>
        <w:r w:rsidRPr="001E5665">
          <w:rPr>
            <w:b/>
            <w:sz w:val="28"/>
            <w:szCs w:val="28"/>
          </w:rPr>
          <w:t>.</w:t>
        </w:r>
      </w:smartTag>
      <w:r w:rsidRPr="001E5665">
        <w:rPr>
          <w:b/>
          <w:sz w:val="28"/>
          <w:szCs w:val="28"/>
        </w:rPr>
        <w:t xml:space="preserve"> Общие положения</w:t>
      </w:r>
    </w:p>
    <w:p w:rsidR="00F81B5E" w:rsidRDefault="00F81B5E" w:rsidP="001E5665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порядок и условия передачи в аренду муниципального </w:t>
      </w:r>
      <w:r w:rsidRPr="001E5665">
        <w:rPr>
          <w:sz w:val="28"/>
          <w:szCs w:val="28"/>
        </w:rPr>
        <w:t>имущества Калининского сельсовета, включенного в перечень имущества Калининского сельсовета,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F81B5E" w:rsidRDefault="00F81B5E" w:rsidP="00EF21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разработано в соответствии с Гражданским </w:t>
      </w:r>
      <w:hyperlink r:id="rId7" w:history="1">
        <w:r w:rsidRPr="00B62D50"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B62D50"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июля 2007 года  № 209-ФЗ «О развитии малого и среднего предпринимательства в Российской Федерации» (далее - закон № 209-ФЗ), Федеральным </w:t>
      </w:r>
      <w:hyperlink r:id="rId9" w:history="1">
        <w:r w:rsidRPr="00B62D50"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июля 2006 года № 135-ФЗ «О защите конкуренции» (далее - закон № 135-ФЗ), </w:t>
      </w:r>
      <w:hyperlink r:id="rId10" w:history="1">
        <w:r w:rsidRPr="00B62D50">
          <w:rPr>
            <w:rStyle w:val="Hyperlink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</w:r>
    </w:p>
    <w:p w:rsidR="00F81B5E" w:rsidRPr="00EF214B" w:rsidRDefault="00F81B5E" w:rsidP="00EF214B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>3. Арендаторами имущества, включенного в Перечень, могут быть:</w:t>
      </w:r>
    </w:p>
    <w:p w:rsidR="00F81B5E" w:rsidRPr="00EF214B" w:rsidRDefault="00F81B5E" w:rsidP="001E5665">
      <w:pPr>
        <w:pStyle w:val="ListParagraph"/>
        <w:widowControl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1" w:history="1">
        <w:r w:rsidRPr="00EF214B">
          <w:rPr>
            <w:rStyle w:val="Hyperlink"/>
            <w:rFonts w:ascii="Times New Roman" w:hAnsi="Times New Roman"/>
            <w:sz w:val="28"/>
            <w:szCs w:val="28"/>
          </w:rPr>
          <w:t>статьей 4</w:t>
        </w:r>
      </w:hyperlink>
      <w:r w:rsidRPr="00EF214B">
        <w:rPr>
          <w:rFonts w:ascii="Times New Roman" w:hAnsi="Times New Roman"/>
          <w:sz w:val="28"/>
          <w:szCs w:val="28"/>
        </w:rPr>
        <w:t xml:space="preserve"> закона № 209-ФЗ;</w:t>
      </w:r>
    </w:p>
    <w:p w:rsidR="00F81B5E" w:rsidRPr="00EF214B" w:rsidRDefault="00F81B5E" w:rsidP="001E5665">
      <w:pPr>
        <w:pStyle w:val="ListParagraph"/>
        <w:widowControl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2" w:history="1">
        <w:r w:rsidRPr="00EF214B">
          <w:rPr>
            <w:rStyle w:val="Hyperlink"/>
            <w:rFonts w:ascii="Times New Roman" w:hAnsi="Times New Roman"/>
            <w:sz w:val="28"/>
            <w:szCs w:val="28"/>
          </w:rPr>
          <w:t>статьей 15</w:t>
        </w:r>
      </w:hyperlink>
      <w:r w:rsidRPr="00EF214B">
        <w:rPr>
          <w:rFonts w:ascii="Times New Roman" w:hAnsi="Times New Roman"/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</w:p>
    <w:p w:rsidR="00F81B5E" w:rsidRDefault="00F81B5E" w:rsidP="00EF21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Имущество, включенное в Перечень, не может быть предоставлено в аренду субъектам МСП, перечисленным в пункте 3 статьи 14 закона  № 209-ФЗ и в случаях, установленных </w:t>
      </w:r>
      <w:hyperlink r:id="rId13" w:history="1">
        <w:r w:rsidRPr="00B62D50">
          <w:rPr>
            <w:rStyle w:val="Hyperlink"/>
            <w:sz w:val="28"/>
            <w:szCs w:val="28"/>
          </w:rPr>
          <w:t>пунктом</w:t>
        </w:r>
      </w:hyperlink>
      <w:r w:rsidRPr="00B62D50">
        <w:rPr>
          <w:sz w:val="28"/>
          <w:szCs w:val="28"/>
        </w:rPr>
        <w:t xml:space="preserve"> </w:t>
      </w:r>
      <w:hyperlink r:id="rId14" w:history="1">
        <w:r w:rsidRPr="00B62D50">
          <w:rPr>
            <w:rStyle w:val="Hyperlink"/>
            <w:sz w:val="28"/>
            <w:szCs w:val="28"/>
          </w:rPr>
          <w:t>5 статьи 14</w:t>
        </w:r>
      </w:hyperlink>
      <w:r>
        <w:rPr>
          <w:sz w:val="28"/>
          <w:szCs w:val="28"/>
        </w:rPr>
        <w:t xml:space="preserve"> закона № 209-ФЗ.</w:t>
      </w:r>
    </w:p>
    <w:p w:rsidR="00F81B5E" w:rsidRPr="00EF214B" w:rsidRDefault="00F81B5E" w:rsidP="00EF214B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 xml:space="preserve">5. </w:t>
      </w:r>
      <w:r w:rsidRPr="00EF214B">
        <w:rPr>
          <w:rFonts w:ascii="Times New Roman" w:hAnsi="Times New Roman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Pr="00EF214B">
        <w:rPr>
          <w:rFonts w:ascii="Times New Roman" w:hAnsi="Times New Roman"/>
          <w:sz w:val="28"/>
          <w:szCs w:val="28"/>
        </w:rPr>
        <w:t xml:space="preserve">Максимальный срок предоставления бизнес-инкубаторами имущества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EF214B">
        <w:rPr>
          <w:rFonts w:ascii="Times New Roman" w:hAnsi="Times New Roman"/>
          <w:sz w:val="28"/>
          <w:szCs w:val="28"/>
        </w:rPr>
        <w:t>, включенного в Перечень, в аренду (субаренду) субъектам МСП не должен превышать три года.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Калининского сельсовета, за исключением случаев, установленных </w:t>
      </w:r>
      <w:hyperlink r:id="rId15" w:history="1">
        <w:r w:rsidRPr="00B62D50"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135-ФЗ.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казны Калининского сельсовета - администрация Калининского сельсовета Ташлинского района Оренбургской области (далее – администрация сельсовета);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имущества, закрепленного за муниципальными унитарными предприятиями Калининского сельсовета на праве хозяйственного ведения и муниципальными учреждениями Калининского сельсовета на праве оперативного управления соответствующие предприятия и учреждения (далее – правообладатели).</w:t>
      </w:r>
    </w:p>
    <w:p w:rsidR="00F81B5E" w:rsidRDefault="00F81B5E" w:rsidP="001E5665">
      <w:pPr>
        <w:pStyle w:val="ConsPlusNormal"/>
        <w:ind w:right="-284"/>
        <w:jc w:val="center"/>
        <w:outlineLvl w:val="1"/>
        <w:rPr>
          <w:sz w:val="28"/>
          <w:szCs w:val="28"/>
        </w:rPr>
      </w:pPr>
    </w:p>
    <w:p w:rsidR="00F81B5E" w:rsidRDefault="00F81B5E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r w:rsidRPr="00EF214B">
        <w:rPr>
          <w:b/>
          <w:sz w:val="28"/>
          <w:szCs w:val="28"/>
          <w:lang w:val="en-US"/>
        </w:rPr>
        <w:t>II</w:t>
      </w:r>
      <w:r w:rsidRPr="00EF214B">
        <w:rPr>
          <w:b/>
          <w:sz w:val="28"/>
          <w:szCs w:val="28"/>
        </w:rPr>
        <w:t>. Порядок предоставления имущества в аренду субъектам МСП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аренду предоставляются следующие объекты муниципального имущества Калининского сельсовета, включенные в Перечень: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Объект имущества, включенный в Перечень, предоставляется в аренду: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0" w:name="P72"/>
      <w:bookmarkEnd w:id="0"/>
      <w:r>
        <w:rPr>
          <w:sz w:val="28"/>
          <w:szCs w:val="28"/>
        </w:rPr>
        <w:t xml:space="preserve">10.1. Без проведения торгов, в порядке и случаях, предусмотренных </w:t>
      </w:r>
      <w:hyperlink r:id="rId16" w:history="1">
        <w:r w:rsidRPr="00B62D50"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N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7" w:history="1">
        <w:r w:rsidRPr="00B62D50">
          <w:rPr>
            <w:rStyle w:val="Hyperlink"/>
            <w:sz w:val="28"/>
            <w:szCs w:val="28"/>
          </w:rPr>
          <w:t>частью 1 статьи 19</w:t>
        </w:r>
      </w:hyperlink>
      <w:r w:rsidRPr="00B62D50">
        <w:rPr>
          <w:sz w:val="28"/>
          <w:szCs w:val="28"/>
        </w:rPr>
        <w:t xml:space="preserve"> </w:t>
      </w:r>
      <w:hyperlink r:id="rId18" w:history="1">
        <w:r w:rsidRPr="00B62D50">
          <w:rPr>
            <w:rStyle w:val="Hyperlink"/>
            <w:sz w:val="28"/>
            <w:szCs w:val="28"/>
          </w:rPr>
          <w:t>закон</w:t>
        </w:r>
      </w:hyperlink>
      <w:r w:rsidRPr="00B62D50">
        <w:rPr>
          <w:sz w:val="28"/>
          <w:szCs w:val="28"/>
        </w:rPr>
        <w:t>а</w:t>
      </w:r>
      <w:r>
        <w:rPr>
          <w:sz w:val="28"/>
          <w:szCs w:val="28"/>
        </w:rPr>
        <w:t xml:space="preserve">  № 135-ФЗ;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bookmarkStart w:id="1" w:name="P76"/>
      <w:bookmarkEnd w:id="1"/>
      <w:r>
        <w:rPr>
          <w:sz w:val="28"/>
          <w:szCs w:val="28"/>
        </w:rPr>
        <w:t xml:space="preserve">по согласованию администрации района в рамках имущественной поддержки в соответствии с </w:t>
      </w:r>
      <w:hyperlink r:id="rId19" w:history="1">
        <w:r w:rsidRPr="00B62D50">
          <w:rPr>
            <w:rStyle w:val="Hyperlink"/>
            <w:sz w:val="28"/>
            <w:szCs w:val="28"/>
          </w:rPr>
          <w:t>пунктом 4 части 3 статьи 19</w:t>
        </w:r>
      </w:hyperlink>
      <w:r>
        <w:rPr>
          <w:sz w:val="28"/>
          <w:szCs w:val="28"/>
        </w:rPr>
        <w:t xml:space="preserve"> закона № 135-ФЗ для предоставления в аренду муниципального имущества субъектам МСП и организациям, осуществляющим социально значимые и приоритетные виды деятельности.</w:t>
      </w:r>
    </w:p>
    <w:p w:rsidR="00F81B5E" w:rsidRPr="00AE53B6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AE53B6">
        <w:rPr>
          <w:sz w:val="28"/>
          <w:szCs w:val="28"/>
        </w:rPr>
        <w:t>Социально значимые и приоритетные виды деятельности устанавливаются постановлением Правительства Оренбургской области.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2" w:name="P78"/>
      <w:bookmarkEnd w:id="2"/>
      <w:r w:rsidRPr="00AE53B6">
        <w:rPr>
          <w:sz w:val="28"/>
          <w:szCs w:val="28"/>
        </w:rPr>
        <w:t>10.2. В</w:t>
      </w:r>
      <w:r>
        <w:rPr>
          <w:sz w:val="28"/>
          <w:szCs w:val="28"/>
        </w:rPr>
        <w:t xml:space="preserve"> иных случаях посредством проведения торгов на право заключения договора аренды.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20" w:history="1">
        <w:r w:rsidRPr="00B62D50"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209-ФЗ.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 района.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3" w:name="P86"/>
      <w:bookmarkEnd w:id="3"/>
      <w:r>
        <w:rPr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непризнание субъекта МСП победителем торгов на право заключение договора аренды;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второй заявки на тот же объект имущества от иного субъекта МСП, поступившей в течение 10 дней с даты регистрации первой заявки;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деятельности лица в порядке, предусмотренном </w:t>
      </w:r>
      <w:hyperlink r:id="rId21" w:history="1">
        <w:r w:rsidRPr="00B62D50"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2" w:history="1">
        <w:r w:rsidRPr="00B62D50">
          <w:rPr>
            <w:rStyle w:val="Hyperlink"/>
            <w:sz w:val="28"/>
            <w:szCs w:val="28"/>
          </w:rPr>
          <w:t>пунктом 52</w:t>
        </w:r>
      </w:hyperlink>
      <w:r>
        <w:rPr>
          <w:sz w:val="28"/>
          <w:szCs w:val="28"/>
        </w:rPr>
        <w:t xml:space="preserve"> Правил, утвержденных приказом № 67.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Заключенный сторонами договор  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F81B5E" w:rsidRPr="00EF214B" w:rsidRDefault="00F81B5E" w:rsidP="001E5665">
      <w:pPr>
        <w:pStyle w:val="ConsPlusNormal"/>
        <w:ind w:right="-284"/>
        <w:jc w:val="both"/>
        <w:rPr>
          <w:b/>
          <w:sz w:val="28"/>
          <w:szCs w:val="28"/>
        </w:rPr>
      </w:pPr>
    </w:p>
    <w:p w:rsidR="00F81B5E" w:rsidRDefault="00F81B5E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bookmarkStart w:id="4" w:name="P177"/>
      <w:bookmarkEnd w:id="4"/>
      <w:r w:rsidRPr="00EF214B">
        <w:rPr>
          <w:b/>
          <w:sz w:val="28"/>
          <w:szCs w:val="28"/>
          <w:lang w:val="en-US"/>
        </w:rPr>
        <w:t>III</w:t>
      </w:r>
      <w:r w:rsidRPr="00EF214B">
        <w:rPr>
          <w:b/>
          <w:sz w:val="28"/>
          <w:szCs w:val="28"/>
        </w:rPr>
        <w:t>. Условия предоставления имущества в аренду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администрации Калининского сельсовета.</w:t>
      </w:r>
    </w:p>
    <w:p w:rsidR="00F81B5E" w:rsidRDefault="00F81B5E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F81B5E" w:rsidRDefault="00F81B5E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В случае использования субъектом МСП арендуемого имущества не по целевому назначению администрация района совместно с правообладателем объекта муниципального имущества принимает меры для расторжения договора аренды в установленном порядке.</w:t>
      </w:r>
    </w:p>
    <w:p w:rsidR="00F81B5E" w:rsidRDefault="00F81B5E" w:rsidP="001E5665">
      <w:pPr>
        <w:pStyle w:val="ConsPlusNormal"/>
        <w:ind w:right="-284"/>
        <w:jc w:val="both"/>
        <w:rPr>
          <w:sz w:val="28"/>
          <w:szCs w:val="28"/>
        </w:rPr>
      </w:pPr>
    </w:p>
    <w:p w:rsidR="00F81B5E" w:rsidRDefault="00F81B5E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r w:rsidRPr="00EF214B">
        <w:rPr>
          <w:b/>
          <w:sz w:val="28"/>
          <w:szCs w:val="28"/>
          <w:lang w:val="en-US"/>
        </w:rPr>
        <w:t>IV</w:t>
      </w:r>
      <w:r w:rsidRPr="00EF214B">
        <w:rPr>
          <w:b/>
          <w:sz w:val="28"/>
          <w:szCs w:val="28"/>
        </w:rPr>
        <w:t>. Заключительные положения</w:t>
      </w:r>
    </w:p>
    <w:p w:rsidR="00F81B5E" w:rsidRDefault="00F81B5E" w:rsidP="00EF214B">
      <w:pPr>
        <w:pStyle w:val="ConsPlusNormal"/>
        <w:ind w:right="-284" w:firstLine="708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17. 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sectPr w:rsidR="00F81B5E" w:rsidSect="000E783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4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06" w:hanging="10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46" w:hanging="10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86" w:hanging="10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9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3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cs="Times New Roman"/>
      </w:rPr>
    </w:lvl>
  </w:abstractNum>
  <w:abstractNum w:abstractNumId="24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3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"/>
  </w:num>
  <w:num w:numId="19">
    <w:abstractNumId w:val="8"/>
  </w:num>
  <w:num w:numId="20">
    <w:abstractNumId w:val="20"/>
  </w:num>
  <w:num w:numId="21">
    <w:abstractNumId w:val="26"/>
  </w:num>
  <w:num w:numId="22">
    <w:abstractNumId w:val="6"/>
  </w:num>
  <w:num w:numId="23">
    <w:abstractNumId w:val="24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A7971"/>
    <w:rsid w:val="000E6D8D"/>
    <w:rsid w:val="000E7836"/>
    <w:rsid w:val="00157C6F"/>
    <w:rsid w:val="00163108"/>
    <w:rsid w:val="00165224"/>
    <w:rsid w:val="00180DE2"/>
    <w:rsid w:val="00186E63"/>
    <w:rsid w:val="001932EA"/>
    <w:rsid w:val="001B09EE"/>
    <w:rsid w:val="001B2176"/>
    <w:rsid w:val="001C0F4F"/>
    <w:rsid w:val="001E5665"/>
    <w:rsid w:val="001F1461"/>
    <w:rsid w:val="00270B73"/>
    <w:rsid w:val="002739ED"/>
    <w:rsid w:val="002970EF"/>
    <w:rsid w:val="002B11B9"/>
    <w:rsid w:val="002E2EE4"/>
    <w:rsid w:val="002F14AC"/>
    <w:rsid w:val="00310FE1"/>
    <w:rsid w:val="00334E87"/>
    <w:rsid w:val="003655D3"/>
    <w:rsid w:val="00365BAA"/>
    <w:rsid w:val="00371231"/>
    <w:rsid w:val="00380FA8"/>
    <w:rsid w:val="003818EA"/>
    <w:rsid w:val="00395112"/>
    <w:rsid w:val="003A2778"/>
    <w:rsid w:val="003E01FF"/>
    <w:rsid w:val="003F0692"/>
    <w:rsid w:val="0040355B"/>
    <w:rsid w:val="00446B9D"/>
    <w:rsid w:val="004907B8"/>
    <w:rsid w:val="00491314"/>
    <w:rsid w:val="004A6D96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5E38BA"/>
    <w:rsid w:val="00624C6F"/>
    <w:rsid w:val="00626D2E"/>
    <w:rsid w:val="00627007"/>
    <w:rsid w:val="006656BA"/>
    <w:rsid w:val="006743AC"/>
    <w:rsid w:val="00677171"/>
    <w:rsid w:val="006779B5"/>
    <w:rsid w:val="00691B3E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91387"/>
    <w:rsid w:val="0089663C"/>
    <w:rsid w:val="008B7BE2"/>
    <w:rsid w:val="008E233A"/>
    <w:rsid w:val="0090517B"/>
    <w:rsid w:val="009176D5"/>
    <w:rsid w:val="009A5BCE"/>
    <w:rsid w:val="009C6DA6"/>
    <w:rsid w:val="009D3319"/>
    <w:rsid w:val="009E3AF9"/>
    <w:rsid w:val="009E7215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53B6"/>
    <w:rsid w:val="00AE6A42"/>
    <w:rsid w:val="00AF7456"/>
    <w:rsid w:val="00B17270"/>
    <w:rsid w:val="00B6020F"/>
    <w:rsid w:val="00B6214F"/>
    <w:rsid w:val="00B62D50"/>
    <w:rsid w:val="00B67319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81B9F"/>
    <w:rsid w:val="00CC3416"/>
    <w:rsid w:val="00CE161C"/>
    <w:rsid w:val="00D26393"/>
    <w:rsid w:val="00D62B5E"/>
    <w:rsid w:val="00D83D54"/>
    <w:rsid w:val="00D96247"/>
    <w:rsid w:val="00DB09E1"/>
    <w:rsid w:val="00DD6D54"/>
    <w:rsid w:val="00DE27B2"/>
    <w:rsid w:val="00E07338"/>
    <w:rsid w:val="00E141C0"/>
    <w:rsid w:val="00E53969"/>
    <w:rsid w:val="00E572B3"/>
    <w:rsid w:val="00E623B0"/>
    <w:rsid w:val="00E71348"/>
    <w:rsid w:val="00E72E7F"/>
    <w:rsid w:val="00ED605B"/>
    <w:rsid w:val="00EF214B"/>
    <w:rsid w:val="00F45744"/>
    <w:rsid w:val="00F55205"/>
    <w:rsid w:val="00F56DD8"/>
    <w:rsid w:val="00F629D8"/>
    <w:rsid w:val="00F63860"/>
    <w:rsid w:val="00F6752D"/>
    <w:rsid w:val="00F704C3"/>
    <w:rsid w:val="00F81B5E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0E78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7836"/>
    <w:rPr>
      <w:rFonts w:ascii="Courier New" w:hAnsi="Courier New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hyperlink" Target="consultantplus://offline/ref=3154211BBDDF4A6D1C2A4921CB1608C5AF28BA94A0C9D7B3488871070E3378619F9E19EF5871FB5E29eBJ" TargetMode="External"/><Relationship Id="rId18" Type="http://schemas.openxmlformats.org/officeDocument/2006/relationships/hyperlink" Target="consultantplus://offline/ref=9F5F9DD37764EC53FFF706C3C9612A5267B9FDFE427D02A4C90477CDD7Q4u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6B0F5FA417C02A4C90477CDD7Q4u2J" TargetMode="External"/><Relationship Id="rId7" Type="http://schemas.openxmlformats.org/officeDocument/2006/relationships/hyperlink" Target="consultantplus://offline/ref=3154211BBDDF4A6D1C2A4921CB1608C5AE21B395A3C7D7B3488871070E23e3J" TargetMode="External"/><Relationship Id="rId12" Type="http://schemas.openxmlformats.org/officeDocument/2006/relationships/hyperlink" Target="consultantplus://offline/ref=AB82CE8F75449C73929BBB560699A3FD4C1F94C42CA2681B44FA09A27E26CFB1D326367CC8F889C9y26CG" TargetMode="External"/><Relationship Id="rId17" Type="http://schemas.openxmlformats.org/officeDocument/2006/relationships/hyperlink" Target="consultantplus://offline/ref=9F5F9DD37764EC53FFF706C3C9612A5267B9FDFE427D02A4C90477CDD74269D63DFB8250Q7u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5F9DD37764EC53FFF706C3C9612A5267B9FDFE427D02A4C90477CDD7Q4u2J" TargetMode="External"/><Relationship Id="rId20" Type="http://schemas.openxmlformats.org/officeDocument/2006/relationships/hyperlink" Target="consultantplus://offline/ref=9F5F9DD37764EC53FFF706C3C9612A5266B0F5FD437E02A4C90477CDD74269D63DFB825779FF2B59Q3uDJ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88;&#1077;&#1082;&#1086;\Desktop\&#1087;&#1086;&#1088;&#1103;&#1076;&#1086;&#1082;%20&#1086;&#1073;&#1083;.docx" TargetMode="External"/><Relationship Id="rId11" Type="http://schemas.openxmlformats.org/officeDocument/2006/relationships/hyperlink" Target="consultantplus://offline/ref=AB82CE8F75449C73929BBB560699A3FD4C1F94C42CA2681B44FA09A27E26CFB1D326367CC8F888CDy265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15" Type="http://schemas.openxmlformats.org/officeDocument/2006/relationships/hyperlink" Target="consultantplus://offline/ref=3154211BBDDF4A6D1C2A4921CB1608C5AE21B297A1CAD7B3488871070E23e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54211BBDDF4A6D1C2A4921CB1608C5AE2FB291A1CED7B3488871070E23e3J" TargetMode="External"/><Relationship Id="rId19" Type="http://schemas.openxmlformats.org/officeDocument/2006/relationships/hyperlink" Target="consultantplus://offline/ref=9F5F9DD37764EC53FFF706C3C9612A5267B9FDFE427D02A4C90477CDD74269D63DFB825779FF2D5AQ3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E21B297A1CAD7B3488871070E23e3J" TargetMode="External"/><Relationship Id="rId14" Type="http://schemas.openxmlformats.org/officeDocument/2006/relationships/hyperlink" Target="consultantplus://offline/ref=3154211BBDDF4A6D1C2A4921CB1608C5AF28BA94A0C9D7B3488871070E3378619F9E19EF5871FB5929e7J" TargetMode="External"/><Relationship Id="rId22" Type="http://schemas.openxmlformats.org/officeDocument/2006/relationships/hyperlink" Target="consultantplus://offline/ref=9F5F9DD37764EC53FFF706C3C9612A5267B7FDF8427902A4C90477CDD74269D63DFB825779FF2A59Q3u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5</Pages>
  <Words>2237</Words>
  <Characters>12753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39</cp:revision>
  <cp:lastPrinted>2018-12-06T06:28:00Z</cp:lastPrinted>
  <dcterms:created xsi:type="dcterms:W3CDTF">2015-10-21T10:19:00Z</dcterms:created>
  <dcterms:modified xsi:type="dcterms:W3CDTF">2019-12-02T11:49:00Z</dcterms:modified>
</cp:coreProperties>
</file>